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23" w:rsidRDefault="002C70A0">
      <w:pPr>
        <w:pStyle w:val="2"/>
        <w:jc w:val="center"/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0</wp:posOffset>
            </wp:positionV>
            <wp:extent cx="1306195" cy="171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3A">
        <w:rPr>
          <w:rFonts w:ascii="Times New Roman" w:hAnsi="Times New Roman" w:cs="Times New Roman"/>
          <w:i w:val="0"/>
        </w:rPr>
        <w:t>КРОМЭО «Зелёный кошелёк»</w:t>
      </w:r>
    </w:p>
    <w:p w:rsidR="00544423" w:rsidRDefault="0061773A" w:rsidP="00131063">
      <w:pPr>
        <w:pStyle w:val="2"/>
        <w:pBdr>
          <w:bottom w:val="single" w:sz="12" w:space="31" w:color="000000"/>
        </w:pBdr>
        <w:jc w:val="center"/>
      </w:pPr>
      <w:r>
        <w:rPr>
          <w:rFonts w:ascii="Times New Roman" w:hAnsi="Times New Roman" w:cs="Times New Roman"/>
          <w:b w:val="0"/>
          <w:i w:val="0"/>
        </w:rPr>
        <w:t xml:space="preserve">             Красноярская региональная общественная  молодёжная     экологическая организация</w:t>
      </w:r>
    </w:p>
    <w:p w:rsidR="00544423" w:rsidRPr="00E30F11" w:rsidRDefault="0061773A">
      <w:pPr>
        <w:pStyle w:val="2"/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  660125 Красноярск, ул. Светлогорская,  д. № 35 , оф. </w:t>
      </w:r>
      <w:r w:rsidRPr="00E30F11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 xml:space="preserve">№. 223  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тел</w:t>
      </w:r>
      <w:r w:rsidRPr="00E30F11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факс</w:t>
      </w:r>
      <w:r w:rsidRPr="00E30F11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>:  (391) 255-27-07</w:t>
      </w:r>
    </w:p>
    <w:p w:rsidR="00544423" w:rsidRPr="00E30F11" w:rsidRDefault="0061773A">
      <w:pPr>
        <w:pStyle w:val="2"/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</w:pPr>
      <w:r w:rsidRPr="00E30F11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 xml:space="preserve">                                                                                                              8-950-984-82-11, 8-923-304-82-11    </w:t>
      </w:r>
    </w:p>
    <w:p w:rsidR="00B80BC3" w:rsidRPr="00E44B75" w:rsidRDefault="0061773A" w:rsidP="00B80BC3">
      <w:pPr>
        <w:pStyle w:val="2"/>
        <w:spacing w:before="0" w:after="0" w:line="240" w:lineRule="auto"/>
        <w:jc w:val="center"/>
        <w:rPr>
          <w:lang w:val="en-US"/>
        </w:rPr>
      </w:pPr>
      <w:r w:rsidRPr="00E30F11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>E</w:t>
      </w:r>
      <w:r w:rsidRPr="00E30F11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>mail</w:t>
      </w:r>
      <w:r w:rsidRPr="00E30F11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b w:val="0"/>
          <w:i w:val="0"/>
          <w:color w:val="0000FF"/>
          <w:sz w:val="20"/>
          <w:szCs w:val="20"/>
          <w:u w:val="single"/>
          <w:lang w:val="en-US"/>
        </w:rPr>
        <w:t>vedotr</w:t>
      </w:r>
      <w:r w:rsidRPr="00E30F11">
        <w:rPr>
          <w:rFonts w:ascii="Times New Roman" w:hAnsi="Times New Roman" w:cs="Times New Roman"/>
          <w:b w:val="0"/>
          <w:i w:val="0"/>
          <w:color w:val="0000FF"/>
          <w:sz w:val="20"/>
          <w:szCs w:val="20"/>
          <w:u w:val="single"/>
          <w:lang w:val="en-US"/>
        </w:rPr>
        <w:t>@</w:t>
      </w:r>
      <w:r>
        <w:rPr>
          <w:rFonts w:ascii="Times New Roman" w:hAnsi="Times New Roman" w:cs="Times New Roman"/>
          <w:b w:val="0"/>
          <w:i w:val="0"/>
          <w:color w:val="0000FF"/>
          <w:sz w:val="20"/>
          <w:szCs w:val="20"/>
          <w:u w:val="single"/>
          <w:lang w:val="en-US"/>
        </w:rPr>
        <w:t>mail</w:t>
      </w:r>
      <w:r w:rsidRPr="00E30F11">
        <w:rPr>
          <w:rFonts w:ascii="Times New Roman" w:hAnsi="Times New Roman" w:cs="Times New Roman"/>
          <w:b w:val="0"/>
          <w:i w:val="0"/>
          <w:color w:val="0000FF"/>
          <w:sz w:val="20"/>
          <w:szCs w:val="20"/>
          <w:u w:val="single"/>
          <w:lang w:val="en-US"/>
        </w:rPr>
        <w:t>.</w:t>
      </w:r>
      <w:r>
        <w:rPr>
          <w:rFonts w:ascii="Times New Roman" w:hAnsi="Times New Roman" w:cs="Times New Roman"/>
          <w:b w:val="0"/>
          <w:i w:val="0"/>
          <w:color w:val="0000FF"/>
          <w:sz w:val="20"/>
          <w:szCs w:val="20"/>
          <w:u w:val="single"/>
          <w:lang w:val="en-US"/>
        </w:rPr>
        <w:t>ru</w:t>
      </w:r>
      <w:r w:rsidRPr="00E30F11">
        <w:rPr>
          <w:rFonts w:ascii="Times New Roman" w:hAnsi="Times New Roman" w:cs="Times New Roman"/>
          <w:b w:val="0"/>
          <w:i w:val="0"/>
          <w:color w:val="0000FF"/>
          <w:sz w:val="20"/>
          <w:szCs w:val="20"/>
          <w:u w:val="single"/>
          <w:lang w:val="en-US"/>
        </w:rPr>
        <w:t xml:space="preserve">, </w:t>
      </w:r>
      <w:r w:rsidR="00B80BC3" w:rsidRPr="00B80BC3">
        <w:rPr>
          <w:rFonts w:ascii="Times New Roman" w:hAnsi="Times New Roman" w:cs="Times New Roman"/>
          <w:b w:val="0"/>
          <w:i w:val="0"/>
          <w:color w:val="0000FF"/>
          <w:sz w:val="20"/>
          <w:szCs w:val="20"/>
          <w:u w:val="single"/>
          <w:lang w:val="en-US"/>
        </w:rPr>
        <w:t xml:space="preserve"> </w:t>
      </w:r>
      <w:r w:rsidR="00B80BC3">
        <w:rPr>
          <w:rFonts w:ascii="Times New Roman" w:hAnsi="Times New Roman"/>
          <w:b w:val="0"/>
          <w:i w:val="0"/>
          <w:color w:val="0000FF"/>
          <w:sz w:val="20"/>
          <w:u w:val="single"/>
          <w:lang w:val="en-US"/>
        </w:rPr>
        <w:t>www</w:t>
      </w:r>
      <w:r w:rsidR="00B80BC3" w:rsidRPr="00E44B75">
        <w:rPr>
          <w:rFonts w:ascii="Times New Roman" w:hAnsi="Times New Roman"/>
          <w:b w:val="0"/>
          <w:i w:val="0"/>
          <w:color w:val="0000FF"/>
          <w:sz w:val="20"/>
          <w:u w:val="single"/>
          <w:lang w:val="en-US"/>
        </w:rPr>
        <w:t xml:space="preserve">. </w:t>
      </w:r>
      <w:r w:rsidR="00B80BC3">
        <w:rPr>
          <w:rFonts w:ascii="Times New Roman" w:hAnsi="Times New Roman"/>
          <w:b w:val="0"/>
          <w:i w:val="0"/>
          <w:color w:val="0000FF"/>
          <w:sz w:val="20"/>
          <w:u w:val="single"/>
          <w:lang w:val="en-US"/>
        </w:rPr>
        <w:t>greenpurse.ru</w:t>
      </w:r>
    </w:p>
    <w:p w:rsidR="00B80BC3" w:rsidRPr="00E44B75" w:rsidRDefault="00B80BC3" w:rsidP="00B80BC3">
      <w:pPr>
        <w:rPr>
          <w:lang w:val="en-US"/>
        </w:rPr>
      </w:pPr>
    </w:p>
    <w:p w:rsidR="00544423" w:rsidRPr="00B80BC3" w:rsidRDefault="00544423">
      <w:pPr>
        <w:pStyle w:val="2"/>
        <w:jc w:val="center"/>
        <w:rPr>
          <w:lang w:val="en-US"/>
        </w:rPr>
      </w:pPr>
    </w:p>
    <w:p w:rsidR="00AB7ECD" w:rsidRDefault="00AB7ECD" w:rsidP="00AB7E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Положение:</w:t>
      </w:r>
    </w:p>
    <w:p w:rsidR="00AB7ECD" w:rsidRDefault="00AB7ECD" w:rsidP="00AB7E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E38C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Краевой эколог</w:t>
      </w:r>
      <w:r w:rsidR="007E38C9">
        <w:rPr>
          <w:rFonts w:ascii="Times New Roman" w:hAnsi="Times New Roman"/>
          <w:b/>
          <w:bCs/>
          <w:color w:val="000000"/>
          <w:sz w:val="28"/>
          <w:szCs w:val="28"/>
        </w:rPr>
        <w:t>о-краеведческий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фотоконкурс </w:t>
      </w:r>
    </w:p>
    <w:p w:rsidR="00AB7ECD" w:rsidRDefault="00AB7ECD" w:rsidP="00AB7ECD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«</w:t>
      </w:r>
      <w:r w:rsidR="007E38C9">
        <w:rPr>
          <w:rFonts w:ascii="Times New Roman" w:hAnsi="Times New Roman"/>
          <w:b/>
          <w:bCs/>
          <w:color w:val="000000"/>
          <w:sz w:val="28"/>
          <w:szCs w:val="28"/>
        </w:rPr>
        <w:t>Моя зелёная страна. Сделай снимок для футболки»</w:t>
      </w:r>
    </w:p>
    <w:p w:rsidR="00AB7ECD" w:rsidRDefault="00AB7ECD" w:rsidP="00AB7ECD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ECD" w:rsidRDefault="00AB7ECD" w:rsidP="00AB7ECD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ECD" w:rsidRDefault="00AB7ECD" w:rsidP="00AB7E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ECD" w:rsidRDefault="00AB7ECD" w:rsidP="00AB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определяет порядок проведения конкурса, критерии конкурса,     форму </w:t>
      </w:r>
      <w:r w:rsidR="00201071">
        <w:rPr>
          <w:b/>
          <w:sz w:val="28"/>
          <w:szCs w:val="28"/>
        </w:rPr>
        <w:t xml:space="preserve"> конкурсной заявки</w:t>
      </w:r>
      <w:r w:rsidR="007E38C9">
        <w:rPr>
          <w:b/>
          <w:sz w:val="28"/>
          <w:szCs w:val="28"/>
        </w:rPr>
        <w:t>, номинации, призовой фонд</w:t>
      </w:r>
      <w:r>
        <w:rPr>
          <w:b/>
          <w:sz w:val="28"/>
          <w:szCs w:val="28"/>
        </w:rPr>
        <w:t>.</w:t>
      </w:r>
    </w:p>
    <w:p w:rsidR="00AB7ECD" w:rsidRDefault="00AB7ECD" w:rsidP="00AB7E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ECD" w:rsidRDefault="00AB7ECD" w:rsidP="00AB7E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ECD" w:rsidRDefault="00AB7ECD" w:rsidP="00AB7E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 конкурса:</w:t>
      </w:r>
    </w:p>
    <w:p w:rsidR="00AB7ECD" w:rsidRDefault="00AB7ECD" w:rsidP="00AB7ECD">
      <w:pPr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Красноярская региональная общественная  молод</w:t>
      </w:r>
      <w:r w:rsidR="007E38C9">
        <w:rPr>
          <w:sz w:val="28"/>
          <w:szCs w:val="28"/>
        </w:rPr>
        <w:t>ё</w:t>
      </w:r>
      <w:r>
        <w:rPr>
          <w:sz w:val="28"/>
          <w:szCs w:val="28"/>
        </w:rPr>
        <w:t>жная 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ская организация «Зелёный кошелёк». </w:t>
      </w:r>
    </w:p>
    <w:p w:rsidR="00AB7ECD" w:rsidRDefault="00201071" w:rsidP="00AB7ECD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</w:t>
      </w:r>
      <w:r w:rsidR="00AB7ECD">
        <w:rPr>
          <w:sz w:val="28"/>
          <w:szCs w:val="28"/>
        </w:rPr>
        <w:t>роводится в рамках  проекта «Ресурсосберегающая экологическая программа «Зелёный кошелёк»</w:t>
      </w:r>
      <w:r w:rsidR="00CF6E99">
        <w:rPr>
          <w:sz w:val="28"/>
          <w:szCs w:val="28"/>
        </w:rPr>
        <w:t>.</w:t>
      </w:r>
    </w:p>
    <w:p w:rsidR="00AB7ECD" w:rsidRDefault="00AB7ECD" w:rsidP="00AB7E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поддержке:</w:t>
      </w:r>
    </w:p>
    <w:p w:rsidR="00CF6E99" w:rsidRDefault="008E11B4" w:rsidP="008E11B4">
      <w:pPr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</w:t>
      </w:r>
      <w:r w:rsidR="00CF6E99">
        <w:rPr>
          <w:sz w:val="28"/>
          <w:szCs w:val="28"/>
        </w:rPr>
        <w:t>О «Зелёный город»</w:t>
      </w:r>
    </w:p>
    <w:p w:rsidR="00CF6E99" w:rsidRDefault="00CF6E99" w:rsidP="00AB7ECD">
      <w:pPr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ООО «Экоресурс»</w:t>
      </w:r>
    </w:p>
    <w:p w:rsidR="00AB7ECD" w:rsidRDefault="00AB7ECD" w:rsidP="00AB7ECD">
      <w:pPr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Районных  и городских управлений  образования  Красноярского края.</w:t>
      </w:r>
    </w:p>
    <w:p w:rsidR="00AB7ECD" w:rsidRDefault="00AB7ECD" w:rsidP="00AB7ECD">
      <w:pPr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Экологической палаты Гражданской ассамблеи Красноярского края. </w:t>
      </w:r>
    </w:p>
    <w:p w:rsidR="00AB7ECD" w:rsidRDefault="00AB7ECD" w:rsidP="00AB7E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поддержка:</w:t>
      </w:r>
    </w:p>
    <w:p w:rsidR="00AB7ECD" w:rsidRDefault="00AB7ECD" w:rsidP="00AB7ECD">
      <w:pPr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>
        <w:rPr>
          <w:sz w:val="28"/>
          <w:szCs w:val="28"/>
          <w:lang w:val="en-US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-US"/>
          </w:rPr>
          <w:t>www.greenpurse</w:t>
        </w:r>
      </w:hyperlink>
    </w:p>
    <w:p w:rsidR="00AB7ECD" w:rsidRDefault="00AB7ECD" w:rsidP="00AB7ECD">
      <w:pPr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Газета «Наш край»</w:t>
      </w:r>
    </w:p>
    <w:p w:rsidR="00544423" w:rsidRPr="007F7923" w:rsidRDefault="00544423">
      <w:pPr>
        <w:widowControl w:val="0"/>
        <w:autoSpaceDE w:val="0"/>
        <w:rPr>
          <w:bCs/>
          <w:color w:val="000000"/>
        </w:rPr>
      </w:pP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1.Цели и задачи Конкурса</w:t>
      </w:r>
    </w:p>
    <w:p w:rsidR="003E2D4F" w:rsidRPr="003E2D4F" w:rsidRDefault="00510611" w:rsidP="00510611">
      <w:pPr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0" w:right="113"/>
        <w:jc w:val="both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2D4F">
        <w:rPr>
          <w:rFonts w:ascii="Times New Roman" w:hAnsi="Times New Roman"/>
          <w:color w:val="000000"/>
          <w:sz w:val="28"/>
          <w:szCs w:val="28"/>
        </w:rPr>
        <w:lastRenderedPageBreak/>
        <w:t>Привлеч</w:t>
      </w:r>
      <w:r w:rsidR="003E2D4F">
        <w:rPr>
          <w:rFonts w:ascii="Times New Roman" w:hAnsi="Times New Roman"/>
          <w:color w:val="000000"/>
          <w:sz w:val="28"/>
          <w:szCs w:val="28"/>
        </w:rPr>
        <w:t>ение</w:t>
      </w:r>
      <w:r w:rsidRPr="003E2D4F">
        <w:rPr>
          <w:rFonts w:ascii="Times New Roman" w:hAnsi="Times New Roman"/>
          <w:color w:val="000000"/>
          <w:sz w:val="28"/>
          <w:szCs w:val="28"/>
        </w:rPr>
        <w:t xml:space="preserve"> внимани</w:t>
      </w:r>
      <w:r w:rsidR="003E2D4F">
        <w:rPr>
          <w:rFonts w:ascii="Times New Roman" w:hAnsi="Times New Roman"/>
          <w:color w:val="000000"/>
          <w:sz w:val="28"/>
          <w:szCs w:val="28"/>
        </w:rPr>
        <w:t>я</w:t>
      </w:r>
      <w:r w:rsidR="00CF6E99" w:rsidRPr="003E2D4F">
        <w:rPr>
          <w:rFonts w:ascii="Times New Roman" w:hAnsi="Times New Roman"/>
          <w:color w:val="000000"/>
          <w:sz w:val="28"/>
          <w:szCs w:val="28"/>
        </w:rPr>
        <w:t xml:space="preserve"> молодежи и взрослого населения  к решению проблем экологического и патриотического воспитания через пропаганду красот природы</w:t>
      </w:r>
      <w:r w:rsidR="003E2D4F" w:rsidRPr="003E2D4F">
        <w:rPr>
          <w:rFonts w:ascii="Times New Roman" w:hAnsi="Times New Roman"/>
          <w:color w:val="000000"/>
          <w:sz w:val="28"/>
          <w:szCs w:val="28"/>
        </w:rPr>
        <w:t>, исторических памятников</w:t>
      </w:r>
      <w:r w:rsidR="00CF6E99" w:rsidRPr="003E2D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2D4F" w:rsidRPr="003E2D4F">
        <w:rPr>
          <w:rFonts w:ascii="Times New Roman" w:hAnsi="Times New Roman"/>
          <w:color w:val="000000"/>
          <w:sz w:val="28"/>
          <w:szCs w:val="28"/>
        </w:rPr>
        <w:t xml:space="preserve"> малой родины. </w:t>
      </w:r>
    </w:p>
    <w:p w:rsidR="00510611" w:rsidRPr="003E2D4F" w:rsidRDefault="003E2D4F" w:rsidP="00510611">
      <w:pPr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0" w:right="113"/>
        <w:jc w:val="both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будет способствовать прославлению природы и истории  родного края  через изготовление сувенирной продукции,</w:t>
      </w:r>
      <w:r w:rsidR="00641B9F">
        <w:rPr>
          <w:rFonts w:ascii="Times New Roman" w:hAnsi="Times New Roman"/>
          <w:color w:val="000000"/>
          <w:sz w:val="28"/>
          <w:szCs w:val="28"/>
        </w:rPr>
        <w:t xml:space="preserve"> в том числе и футболок,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пользуя фотографии</w:t>
      </w:r>
      <w:r w:rsidR="00510611" w:rsidRPr="003E2D4F">
        <w:rPr>
          <w:rFonts w:ascii="Times New Roman" w:hAnsi="Times New Roman"/>
          <w:color w:val="000000"/>
          <w:sz w:val="28"/>
          <w:szCs w:val="28"/>
        </w:rPr>
        <w:t>.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Предмет и участники Конкурса</w:t>
      </w:r>
    </w:p>
    <w:p w:rsidR="00D078C8" w:rsidRDefault="00D078C8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0611" w:rsidRPr="00333020" w:rsidRDefault="00510611" w:rsidP="003E2D4F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Предметом конкурса </w:t>
      </w:r>
      <w:r w:rsidR="003E2D4F">
        <w:rPr>
          <w:rFonts w:ascii="Times New Roman" w:hAnsi="Times New Roman"/>
          <w:b/>
          <w:bCs/>
          <w:color w:val="000000"/>
          <w:sz w:val="28"/>
          <w:szCs w:val="28"/>
        </w:rPr>
        <w:t>«Моя зелёная страна. Сделай снимок для футболки»</w:t>
      </w:r>
      <w:r w:rsidR="003E2D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являются фотографии, соответствующие целям конкурсной тематики, пр</w:t>
      </w:r>
      <w:r w:rsidR="003318D5">
        <w:rPr>
          <w:rFonts w:ascii="Times New Roman" w:hAnsi="Times New Roman"/>
          <w:color w:val="000000"/>
          <w:sz w:val="28"/>
          <w:szCs w:val="28"/>
        </w:rPr>
        <w:t>исланные на конкурс авторам</w:t>
      </w:r>
      <w:r w:rsidR="00333020">
        <w:rPr>
          <w:rFonts w:ascii="Times New Roman" w:hAnsi="Times New Roman"/>
          <w:color w:val="000000"/>
          <w:sz w:val="28"/>
          <w:szCs w:val="28"/>
        </w:rPr>
        <w:t>и</w:t>
      </w:r>
      <w:r w:rsidR="003318D5">
        <w:rPr>
          <w:rFonts w:ascii="Times New Roman" w:hAnsi="Times New Roman"/>
          <w:color w:val="000000"/>
          <w:sz w:val="28"/>
          <w:szCs w:val="28"/>
        </w:rPr>
        <w:t xml:space="preserve"> по электронной почте на эл. </w:t>
      </w:r>
      <w:r w:rsidR="00333020">
        <w:rPr>
          <w:rFonts w:ascii="Times New Roman" w:hAnsi="Times New Roman"/>
          <w:color w:val="000000"/>
          <w:sz w:val="28"/>
          <w:szCs w:val="28"/>
        </w:rPr>
        <w:t>а</w:t>
      </w:r>
      <w:r w:rsidR="003318D5">
        <w:rPr>
          <w:rFonts w:ascii="Times New Roman" w:hAnsi="Times New Roman"/>
          <w:color w:val="000000"/>
          <w:sz w:val="28"/>
          <w:szCs w:val="28"/>
        </w:rPr>
        <w:t>дрес</w:t>
      </w:r>
      <w:r w:rsidR="0033302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33020" w:rsidRPr="00333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020">
        <w:rPr>
          <w:rFonts w:ascii="Times New Roman" w:hAnsi="Times New Roman"/>
          <w:color w:val="000000"/>
          <w:sz w:val="28"/>
          <w:szCs w:val="28"/>
          <w:lang w:val="en-US"/>
        </w:rPr>
        <w:t>vedotr</w:t>
      </w:r>
      <w:r w:rsidR="00333020" w:rsidRPr="00333020">
        <w:rPr>
          <w:rFonts w:ascii="Times New Roman" w:hAnsi="Times New Roman"/>
          <w:color w:val="000000"/>
          <w:sz w:val="28"/>
          <w:szCs w:val="28"/>
        </w:rPr>
        <w:t>@</w:t>
      </w:r>
      <w:r w:rsidR="00333020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333020" w:rsidRPr="00333020">
        <w:rPr>
          <w:rFonts w:ascii="Times New Roman" w:hAnsi="Times New Roman"/>
          <w:color w:val="000000"/>
          <w:sz w:val="28"/>
          <w:szCs w:val="28"/>
        </w:rPr>
        <w:t>.</w:t>
      </w:r>
      <w:r w:rsidR="00333020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AB7ECD" w:rsidRDefault="00510611" w:rsidP="00AB7ECD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Участники  конкурса – жители город</w:t>
      </w:r>
      <w:bookmarkStart w:id="0" w:name="_GoBack"/>
      <w:bookmarkEnd w:id="0"/>
      <w:r w:rsidR="007F7923">
        <w:rPr>
          <w:rFonts w:ascii="Times New Roman" w:hAnsi="Times New Roman"/>
          <w:color w:val="000000"/>
          <w:sz w:val="28"/>
          <w:szCs w:val="28"/>
        </w:rPr>
        <w:t>ов и районов края.</w:t>
      </w:r>
      <w:r w:rsidR="00775B2F">
        <w:rPr>
          <w:rFonts w:ascii="Times New Roman" w:hAnsi="Times New Roman"/>
          <w:color w:val="000000"/>
          <w:sz w:val="28"/>
          <w:szCs w:val="28"/>
        </w:rPr>
        <w:t xml:space="preserve"> Любой житель края может</w:t>
      </w:r>
      <w:r w:rsidR="00AB7ECD" w:rsidRPr="00AB7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ECD">
        <w:rPr>
          <w:rFonts w:ascii="Times New Roman" w:hAnsi="Times New Roman"/>
          <w:color w:val="000000"/>
          <w:sz w:val="28"/>
          <w:szCs w:val="28"/>
        </w:rPr>
        <w:t xml:space="preserve">принять активное участие в поиске и фотосъемке </w:t>
      </w:r>
      <w:r w:rsidR="00A868C2">
        <w:rPr>
          <w:rFonts w:ascii="Times New Roman" w:hAnsi="Times New Roman"/>
          <w:color w:val="000000"/>
          <w:sz w:val="28"/>
          <w:szCs w:val="28"/>
        </w:rPr>
        <w:t xml:space="preserve"> красивых видов природы, редких растений и животных,  памятников архитектуры  своей территории, в создании  эмблем своих учреждений.</w:t>
      </w:r>
      <w:r w:rsidR="00AB7E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68C2" w:rsidRDefault="00AB7ECD" w:rsidP="00775B2F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A868C2">
        <w:rPr>
          <w:rFonts w:ascii="Times New Roman" w:hAnsi="Times New Roman"/>
          <w:color w:val="000000"/>
          <w:sz w:val="28"/>
          <w:szCs w:val="28"/>
        </w:rPr>
        <w:t>ы могут принять участие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8C2">
        <w:rPr>
          <w:rFonts w:ascii="Times New Roman" w:hAnsi="Times New Roman"/>
          <w:color w:val="000000"/>
          <w:sz w:val="28"/>
          <w:szCs w:val="28"/>
        </w:rPr>
        <w:t xml:space="preserve"> трех номинациях:</w:t>
      </w:r>
    </w:p>
    <w:p w:rsidR="00A868C2" w:rsidRDefault="00A868C2" w:rsidP="00775B2F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Природа и животный мир.</w:t>
      </w:r>
    </w:p>
    <w:p w:rsidR="00A868C2" w:rsidRDefault="00A868C2" w:rsidP="00775B2F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Историко-архитектурные памятники своей малой родины. </w:t>
      </w:r>
    </w:p>
    <w:p w:rsidR="00A868C2" w:rsidRDefault="00A868C2" w:rsidP="00775B2F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Фотоэмблема своего учреждения.</w:t>
      </w:r>
      <w:r w:rsidR="00775B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0611" w:rsidRPr="00A770A9" w:rsidRDefault="00333020" w:rsidP="00510611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3227">
        <w:rPr>
          <w:rFonts w:ascii="Times New Roman" w:hAnsi="Times New Roman"/>
          <w:color w:val="000000"/>
          <w:sz w:val="28"/>
          <w:szCs w:val="28"/>
          <w:highlight w:val="yellow"/>
        </w:rPr>
        <w:t>При</w:t>
      </w:r>
      <w:r w:rsidR="00A33227">
        <w:rPr>
          <w:rFonts w:ascii="Times New Roman" w:hAnsi="Times New Roman"/>
          <w:color w:val="000000"/>
          <w:sz w:val="28"/>
          <w:szCs w:val="28"/>
          <w:highlight w:val="yellow"/>
        </w:rPr>
        <w:t>нимаются</w:t>
      </w:r>
      <w:r w:rsidRPr="00A3322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снимки, </w:t>
      </w:r>
      <w:r w:rsidR="00A33227" w:rsidRPr="00A3322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сделанные</w:t>
      </w:r>
      <w:r w:rsidR="00A3322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только</w:t>
      </w:r>
      <w:r w:rsidR="00A33227" w:rsidRPr="00A3322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на территории места проживания</w:t>
      </w:r>
      <w:r w:rsidR="00A33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227" w:rsidRPr="00641B9F">
        <w:rPr>
          <w:rFonts w:ascii="Times New Roman" w:hAnsi="Times New Roman"/>
          <w:color w:val="000000"/>
          <w:sz w:val="28"/>
          <w:szCs w:val="28"/>
          <w:highlight w:val="yellow"/>
        </w:rPr>
        <w:t>конкурсанта</w:t>
      </w:r>
      <w:r w:rsidR="00A33227" w:rsidRPr="00A770A9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  <w:r w:rsidR="00E16676" w:rsidRPr="00A770A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A770A9" w:rsidRPr="00A770A9">
        <w:rPr>
          <w:rFonts w:ascii="Times New Roman" w:hAnsi="Times New Roman"/>
          <w:color w:val="000000"/>
          <w:sz w:val="28"/>
          <w:szCs w:val="28"/>
          <w:highlight w:val="yellow"/>
        </w:rPr>
        <w:t>Качество снимков должно соответствовать следующим параметрам: разрешение на один дюйм не менее 1200 пикселей.</w:t>
      </w:r>
      <w:r w:rsidR="00A770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/>
          <w:color w:val="000000"/>
          <w:sz w:val="28"/>
          <w:szCs w:val="28"/>
        </w:rPr>
      </w:pP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2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Награды Конкурса</w:t>
      </w:r>
    </w:p>
    <w:p w:rsidR="00A33227" w:rsidRDefault="00A33227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0611" w:rsidRDefault="00510611" w:rsidP="00A33227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Победители конкурса получают ценные призы и грамоты. Призовой фонд обеспечен средствами </w:t>
      </w:r>
      <w:r w:rsidR="00A33227">
        <w:rPr>
          <w:rFonts w:ascii="Times New Roman" w:hAnsi="Times New Roman"/>
          <w:color w:val="000000"/>
          <w:sz w:val="28"/>
          <w:szCs w:val="28"/>
        </w:rPr>
        <w:t xml:space="preserve"> спонсоров и КРОМЭО «Зелёный кошелёк». </w:t>
      </w:r>
      <w:r w:rsidR="00C70B67">
        <w:rPr>
          <w:rFonts w:ascii="Times New Roman" w:hAnsi="Times New Roman"/>
          <w:color w:val="000000"/>
          <w:sz w:val="28"/>
          <w:szCs w:val="28"/>
        </w:rPr>
        <w:t xml:space="preserve"> В каждой номинации будут определены </w:t>
      </w:r>
      <w:r w:rsidR="00C70B67" w:rsidRPr="00641B9F">
        <w:rPr>
          <w:rFonts w:ascii="Times New Roman" w:hAnsi="Times New Roman"/>
          <w:color w:val="000000"/>
          <w:sz w:val="28"/>
          <w:szCs w:val="28"/>
          <w:highlight w:val="yellow"/>
        </w:rPr>
        <w:t>по десять лучших работ</w:t>
      </w:r>
      <w:r w:rsidR="00C70B67">
        <w:rPr>
          <w:rFonts w:ascii="Times New Roman" w:hAnsi="Times New Roman"/>
          <w:color w:val="000000"/>
          <w:sz w:val="28"/>
          <w:szCs w:val="28"/>
        </w:rPr>
        <w:t>.</w:t>
      </w:r>
    </w:p>
    <w:p w:rsidR="00C70B67" w:rsidRDefault="00510611" w:rsidP="00510611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 w:rsidR="007F7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627" w:rsidRPr="00A33227">
        <w:rPr>
          <w:rFonts w:ascii="Times New Roman" w:hAnsi="Times New Roman"/>
          <w:b/>
          <w:color w:val="000000"/>
          <w:sz w:val="28"/>
          <w:szCs w:val="28"/>
        </w:rPr>
        <w:t>Награждение победителей</w:t>
      </w:r>
      <w:r w:rsidR="00C70B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10611" w:rsidRPr="00A33227" w:rsidRDefault="00C70B67" w:rsidP="00510611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жителей г. Красноярска и близлежащих населенных пунктов</w:t>
      </w:r>
      <w:r w:rsidR="00404627" w:rsidRPr="00A33227">
        <w:rPr>
          <w:rFonts w:ascii="Times New Roman" w:hAnsi="Times New Roman"/>
          <w:b/>
          <w:color w:val="000000"/>
          <w:sz w:val="28"/>
          <w:szCs w:val="28"/>
        </w:rPr>
        <w:t xml:space="preserve"> будет организованно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Центре экологической культуры Государственной универсальной научной библиотеки в конце апреля 2013г. Для остальных  победителей – призы будут отправлены по почте.</w:t>
      </w:r>
    </w:p>
    <w:p w:rsidR="00C70B67" w:rsidRDefault="00C70B67" w:rsidP="00D07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D078C8" w:rsidRDefault="00C70B67" w:rsidP="00D07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D078C8">
        <w:rPr>
          <w:b/>
          <w:sz w:val="28"/>
          <w:szCs w:val="28"/>
        </w:rPr>
        <w:t>Жюри конкурса:</w:t>
      </w:r>
    </w:p>
    <w:p w:rsidR="00D078C8" w:rsidRDefault="00D078C8" w:rsidP="00D078C8">
      <w:pPr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Работы участников фотоконкурса рассмотрит жюри, в состав которого входят представители КРОМЭО «Зелёный кошелёк», Центра эколог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культуры Государственной универсальной научной библиотеки Красноярского края, Алтае-Саянского отделения Всемирного фонда дикой природы.</w:t>
      </w:r>
    </w:p>
    <w:p w:rsidR="00D078C8" w:rsidRDefault="00D078C8" w:rsidP="00D078C8">
      <w:pPr>
        <w:jc w:val="both"/>
        <w:rPr>
          <w:b/>
        </w:rPr>
      </w:pP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Порядок, сроки и место подачи работ для участия в Конкурсе</w:t>
      </w:r>
      <w:r w:rsidR="00C70B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70B67" w:rsidRDefault="00C70B67" w:rsidP="00510611">
      <w:pPr>
        <w:autoSpaceDE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3AC5" w:rsidRPr="00F13AC5" w:rsidRDefault="00510611" w:rsidP="00C70B67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Участники фотоконкурса</w:t>
      </w:r>
      <w:r w:rsidR="00A3322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«Моя зелёная страна. Сделай снимок для футболки»</w:t>
      </w:r>
      <w:r w:rsidR="00C70B6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направляют свои работы на эл.почту организаторов</w:t>
      </w:r>
      <w:r w:rsidRPr="00113C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3C57">
        <w:rPr>
          <w:rFonts w:ascii="Times New Roman" w:hAnsi="Times New Roman"/>
          <w:color w:val="FF0000"/>
          <w:sz w:val="28"/>
          <w:szCs w:val="28"/>
          <w:lang w:val="en-US"/>
        </w:rPr>
        <w:t>vedotr</w:t>
      </w:r>
      <w:r w:rsidRPr="00113C57">
        <w:rPr>
          <w:rFonts w:ascii="Times New Roman" w:hAnsi="Times New Roman"/>
          <w:color w:val="FF0000"/>
          <w:sz w:val="28"/>
          <w:szCs w:val="28"/>
        </w:rPr>
        <w:t>@</w:t>
      </w:r>
      <w:r w:rsidRPr="00113C57">
        <w:rPr>
          <w:rFonts w:ascii="Times New Roman" w:hAnsi="Times New Roman"/>
          <w:color w:val="FF0000"/>
          <w:sz w:val="28"/>
          <w:szCs w:val="28"/>
          <w:lang w:val="en-US"/>
        </w:rPr>
        <w:t>mail</w:t>
      </w:r>
      <w:r w:rsidRPr="00113C57">
        <w:rPr>
          <w:rFonts w:ascii="Times New Roman" w:hAnsi="Times New Roman"/>
          <w:color w:val="FF0000"/>
          <w:sz w:val="28"/>
          <w:szCs w:val="28"/>
        </w:rPr>
        <w:t>.</w:t>
      </w:r>
      <w:r w:rsidRPr="00113C57"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2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A33227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не более </w:t>
      </w:r>
      <w:r w:rsidR="00A33227" w:rsidRPr="00A33227">
        <w:rPr>
          <w:rFonts w:ascii="Times New Roman" w:hAnsi="Times New Roman"/>
          <w:color w:val="FF0000"/>
          <w:sz w:val="28"/>
          <w:szCs w:val="28"/>
          <w:highlight w:val="yellow"/>
        </w:rPr>
        <w:t>3</w:t>
      </w:r>
      <w:r w:rsidRPr="00A33227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 фото от одного участника</w:t>
      </w:r>
      <w:r w:rsidR="00A33227" w:rsidRPr="00A33227"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  <w:r w:rsidR="00A33227">
        <w:rPr>
          <w:rFonts w:ascii="Times New Roman" w:hAnsi="Times New Roman"/>
          <w:color w:val="FF0000"/>
          <w:sz w:val="28"/>
          <w:szCs w:val="28"/>
        </w:rPr>
        <w:t xml:space="preserve"> Разрешается  присылать по одному фото в каждую номинацию, или три фото для одной номинации.</w:t>
      </w:r>
      <w:r w:rsidRPr="00F13AC5">
        <w:rPr>
          <w:rFonts w:ascii="Times New Roman" w:hAnsi="Times New Roman"/>
          <w:color w:val="FF0000"/>
          <w:sz w:val="28"/>
          <w:szCs w:val="28"/>
        </w:rPr>
        <w:t xml:space="preserve">) с </w:t>
      </w:r>
      <w:r w:rsidR="00F13AC5">
        <w:rPr>
          <w:rFonts w:ascii="Times New Roman" w:hAnsi="Times New Roman"/>
          <w:color w:val="FF0000"/>
          <w:sz w:val="28"/>
          <w:szCs w:val="28"/>
        </w:rPr>
        <w:t xml:space="preserve"> обязательным </w:t>
      </w:r>
      <w:r w:rsidRPr="00F13AC5">
        <w:rPr>
          <w:rFonts w:ascii="Times New Roman" w:hAnsi="Times New Roman"/>
          <w:color w:val="FF0000"/>
          <w:sz w:val="28"/>
          <w:szCs w:val="28"/>
        </w:rPr>
        <w:t xml:space="preserve">указанием </w:t>
      </w:r>
      <w:r w:rsidR="00A33227">
        <w:rPr>
          <w:rFonts w:ascii="Times New Roman" w:hAnsi="Times New Roman"/>
          <w:color w:val="FF0000"/>
          <w:sz w:val="28"/>
          <w:szCs w:val="28"/>
        </w:rPr>
        <w:t xml:space="preserve"> названия отснятого объекта</w:t>
      </w:r>
      <w:r w:rsidR="00C70B67">
        <w:rPr>
          <w:rFonts w:ascii="Times New Roman" w:hAnsi="Times New Roman"/>
          <w:color w:val="FF0000"/>
          <w:sz w:val="28"/>
          <w:szCs w:val="28"/>
        </w:rPr>
        <w:t>,</w:t>
      </w:r>
      <w:r w:rsidRPr="00F13AC5">
        <w:rPr>
          <w:rFonts w:ascii="Times New Roman" w:hAnsi="Times New Roman"/>
          <w:color w:val="FF0000"/>
          <w:sz w:val="28"/>
          <w:szCs w:val="28"/>
        </w:rPr>
        <w:t xml:space="preserve"> даты съемки и данных конкурсанта: </w:t>
      </w:r>
      <w:r w:rsidR="007F7C26">
        <w:rPr>
          <w:rFonts w:ascii="Times New Roman" w:hAnsi="Times New Roman"/>
          <w:color w:val="000000"/>
          <w:sz w:val="28"/>
          <w:szCs w:val="28"/>
        </w:rPr>
        <w:t xml:space="preserve"> Присылать фото можно в </w:t>
      </w:r>
      <w:r w:rsidR="007F7C26" w:rsidRPr="00F13AC5">
        <w:rPr>
          <w:rFonts w:ascii="Times New Roman" w:hAnsi="Times New Roman"/>
          <w:b/>
          <w:color w:val="000000"/>
          <w:sz w:val="28"/>
          <w:szCs w:val="28"/>
        </w:rPr>
        <w:t xml:space="preserve">период с </w:t>
      </w:r>
      <w:r w:rsidR="00C70B6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F7C26" w:rsidRPr="00F13AC5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C70B67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7F7C26" w:rsidRPr="00F13AC5">
        <w:rPr>
          <w:rFonts w:ascii="Times New Roman" w:hAnsi="Times New Roman"/>
          <w:b/>
          <w:color w:val="000000"/>
          <w:sz w:val="28"/>
          <w:szCs w:val="28"/>
        </w:rPr>
        <w:t xml:space="preserve"> по 10.</w:t>
      </w:r>
      <w:r w:rsidR="00C70B67">
        <w:rPr>
          <w:rFonts w:ascii="Times New Roman" w:hAnsi="Times New Roman"/>
          <w:b/>
          <w:color w:val="000000"/>
          <w:sz w:val="28"/>
          <w:szCs w:val="28"/>
        </w:rPr>
        <w:t>04.</w:t>
      </w:r>
      <w:r w:rsidR="00D078C8" w:rsidRPr="00F13A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7C26" w:rsidRPr="00F13AC5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C70B6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F7C26" w:rsidRPr="00F13AC5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510611" w:rsidRPr="00F13AC5" w:rsidRDefault="00F13AC5" w:rsidP="00510611">
      <w:pPr>
        <w:autoSpaceDE w:val="0"/>
        <w:adjustRightInd w:val="0"/>
        <w:spacing w:after="0" w:line="240" w:lineRule="auto"/>
        <w:ind w:right="11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3AC5">
        <w:rPr>
          <w:rFonts w:ascii="Times New Roman" w:hAnsi="Times New Roman"/>
          <w:color w:val="FF0000"/>
          <w:sz w:val="28"/>
          <w:szCs w:val="28"/>
        </w:rPr>
        <w:t>Важно</w:t>
      </w:r>
      <w:r>
        <w:rPr>
          <w:rFonts w:ascii="Times New Roman" w:hAnsi="Times New Roman"/>
          <w:color w:val="000000"/>
          <w:sz w:val="28"/>
          <w:szCs w:val="28"/>
        </w:rPr>
        <w:t xml:space="preserve">! </w:t>
      </w:r>
      <w:r w:rsidRPr="00F13AC5">
        <w:rPr>
          <w:rFonts w:ascii="Times New Roman" w:hAnsi="Times New Roman"/>
          <w:b/>
          <w:color w:val="000000"/>
          <w:sz w:val="28"/>
          <w:szCs w:val="28"/>
        </w:rPr>
        <w:t>Фото, без наличия требуемой информации, к участию в конкурсе не допускается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фамилия, имя, отчество;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возраст;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адрес места жительства с почтовым индексом;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контактный телефон, </w:t>
      </w:r>
      <w:r>
        <w:rPr>
          <w:rFonts w:ascii="Times New Roman" w:hAnsi="Times New Roman"/>
          <w:bCs/>
          <w:color w:val="000000"/>
          <w:sz w:val="28"/>
          <w:szCs w:val="28"/>
        </w:rPr>
        <w:t>E-mail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 работы или учебы, должность.</w:t>
      </w:r>
    </w:p>
    <w:p w:rsidR="00510611" w:rsidRDefault="00510611" w:rsidP="007F7C26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0611" w:rsidRPr="007F7923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0611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/>
          <w:color w:val="000000"/>
          <w:sz w:val="28"/>
          <w:szCs w:val="28"/>
        </w:rPr>
      </w:pPr>
      <w:r w:rsidRPr="00382C32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D078C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2C3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Конкурсные работы не рецензируются.</w:t>
      </w:r>
    </w:p>
    <w:p w:rsidR="00531861" w:rsidRDefault="0053186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8"/>
          <w:szCs w:val="28"/>
        </w:rPr>
      </w:pPr>
    </w:p>
    <w:p w:rsidR="00510611" w:rsidRPr="00514332" w:rsidRDefault="0053186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510611" w:rsidRPr="00514332">
        <w:rPr>
          <w:rFonts w:ascii="Times New Roman" w:hAnsi="Times New Roman"/>
          <w:color w:val="000000"/>
          <w:sz w:val="28"/>
          <w:szCs w:val="28"/>
        </w:rPr>
        <w:t xml:space="preserve">Контакты организаторов:  </w:t>
      </w:r>
      <w:r w:rsidR="00510611" w:rsidRPr="00514332">
        <w:rPr>
          <w:rFonts w:ascii="Times New Roman" w:hAnsi="Times New Roman"/>
          <w:bCs/>
          <w:color w:val="000000"/>
          <w:sz w:val="28"/>
          <w:szCs w:val="28"/>
        </w:rPr>
        <w:t>КРОМЭО «Зелёный кошелёк»</w:t>
      </w:r>
      <w:r w:rsidR="00510611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510611" w:rsidRPr="0051433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B80BC3" w:rsidRPr="00B80BC3">
        <w:rPr>
          <w:rFonts w:ascii="Times New Roman" w:hAnsi="Times New Roman"/>
          <w:sz w:val="28"/>
          <w:szCs w:val="28"/>
        </w:rPr>
        <w:t>660125</w:t>
      </w:r>
      <w:r w:rsidR="00B80BC3">
        <w:rPr>
          <w:rFonts w:ascii="Times New Roman" w:hAnsi="Times New Roman"/>
          <w:sz w:val="28"/>
          <w:szCs w:val="28"/>
        </w:rPr>
        <w:t xml:space="preserve">, </w:t>
      </w:r>
      <w:r w:rsidR="00B80BC3" w:rsidRPr="00B80BC3">
        <w:rPr>
          <w:rFonts w:ascii="Times New Roman" w:hAnsi="Times New Roman"/>
          <w:sz w:val="28"/>
          <w:szCs w:val="28"/>
        </w:rPr>
        <w:t xml:space="preserve"> Красноярск, ул. Светлогорская,  д. № 35 , оф. №. 223    </w:t>
      </w:r>
      <w:r w:rsidR="007F7923" w:rsidRPr="00B80B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10611" w:rsidRPr="00B80B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10611">
        <w:rPr>
          <w:rFonts w:ascii="Times New Roman" w:hAnsi="Times New Roman"/>
          <w:bCs/>
          <w:color w:val="000000"/>
          <w:sz w:val="28"/>
          <w:szCs w:val="28"/>
        </w:rPr>
        <w:t>Тел:  8(</w:t>
      </w:r>
      <w:r w:rsidR="00510611" w:rsidRPr="00514332">
        <w:rPr>
          <w:rFonts w:ascii="Times New Roman" w:hAnsi="Times New Roman"/>
          <w:bCs/>
          <w:color w:val="000000"/>
          <w:sz w:val="28"/>
          <w:szCs w:val="28"/>
        </w:rPr>
        <w:t>391)255 -27-07,  89509848211,</w:t>
      </w:r>
      <w:r w:rsidR="00B80BC3">
        <w:rPr>
          <w:rFonts w:ascii="Times New Roman" w:hAnsi="Times New Roman"/>
          <w:bCs/>
          <w:color w:val="000000"/>
          <w:sz w:val="28"/>
          <w:szCs w:val="28"/>
        </w:rPr>
        <w:t xml:space="preserve"> 89233048211</w:t>
      </w:r>
    </w:p>
    <w:p w:rsidR="00B80BC3" w:rsidRPr="00D078C8" w:rsidRDefault="00510611" w:rsidP="00B80BC3">
      <w:pPr>
        <w:pStyle w:val="2"/>
        <w:spacing w:before="0" w:after="0" w:line="240" w:lineRule="auto"/>
        <w:rPr>
          <w:i w:val="0"/>
        </w:rPr>
      </w:pPr>
      <w:r w:rsidRPr="00B80BC3">
        <w:rPr>
          <w:rFonts w:ascii="Times New Roman" w:hAnsi="Times New Roman"/>
          <w:bCs w:val="0"/>
          <w:i w:val="0"/>
          <w:color w:val="000000"/>
          <w:lang w:val="en-US"/>
        </w:rPr>
        <w:t>E</w:t>
      </w:r>
      <w:r w:rsidRPr="00D078C8">
        <w:rPr>
          <w:rFonts w:ascii="Times New Roman" w:hAnsi="Times New Roman"/>
          <w:bCs w:val="0"/>
          <w:i w:val="0"/>
          <w:color w:val="000000"/>
        </w:rPr>
        <w:t>-</w:t>
      </w:r>
      <w:r w:rsidRPr="00B80BC3">
        <w:rPr>
          <w:rFonts w:ascii="Times New Roman" w:hAnsi="Times New Roman"/>
          <w:bCs w:val="0"/>
          <w:i w:val="0"/>
          <w:color w:val="000000"/>
          <w:lang w:val="en-US"/>
        </w:rPr>
        <w:t>mail</w:t>
      </w:r>
      <w:r w:rsidRPr="00D078C8">
        <w:rPr>
          <w:rFonts w:ascii="Times New Roman" w:hAnsi="Times New Roman"/>
          <w:bCs w:val="0"/>
          <w:i w:val="0"/>
          <w:color w:val="000000"/>
        </w:rPr>
        <w:t xml:space="preserve">: </w:t>
      </w:r>
      <w:hyperlink r:id="rId10" w:history="1">
        <w:r w:rsidRPr="00B80BC3">
          <w:rPr>
            <w:rStyle w:val="a3"/>
            <w:rFonts w:ascii="Times New Roman" w:hAnsi="Times New Roman"/>
            <w:i w:val="0"/>
            <w:lang w:val="en-US"/>
          </w:rPr>
          <w:t>vedotr</w:t>
        </w:r>
        <w:r w:rsidRPr="00D078C8">
          <w:rPr>
            <w:rStyle w:val="a3"/>
            <w:rFonts w:ascii="Times New Roman" w:hAnsi="Times New Roman"/>
            <w:i w:val="0"/>
          </w:rPr>
          <w:t>@</w:t>
        </w:r>
        <w:r w:rsidRPr="00B80BC3">
          <w:rPr>
            <w:rStyle w:val="a3"/>
            <w:rFonts w:ascii="Times New Roman" w:hAnsi="Times New Roman"/>
            <w:i w:val="0"/>
            <w:lang w:val="en-US"/>
          </w:rPr>
          <w:t>mail</w:t>
        </w:r>
        <w:r w:rsidRPr="00D078C8">
          <w:rPr>
            <w:rStyle w:val="a3"/>
            <w:rFonts w:ascii="Times New Roman" w:hAnsi="Times New Roman"/>
            <w:i w:val="0"/>
          </w:rPr>
          <w:t>.</w:t>
        </w:r>
        <w:r w:rsidRPr="00B80BC3">
          <w:rPr>
            <w:rStyle w:val="a3"/>
            <w:rFonts w:ascii="Times New Roman" w:hAnsi="Times New Roman"/>
            <w:i w:val="0"/>
            <w:lang w:val="en-US"/>
          </w:rPr>
          <w:t>ru</w:t>
        </w:r>
      </w:hyperlink>
      <w:r w:rsidRPr="00D078C8">
        <w:rPr>
          <w:rFonts w:ascii="Times New Roman" w:hAnsi="Times New Roman"/>
          <w:bCs w:val="0"/>
          <w:i w:val="0"/>
          <w:color w:val="000000"/>
        </w:rPr>
        <w:t xml:space="preserve">; </w:t>
      </w:r>
      <w:hyperlink r:id="rId11" w:history="1"/>
      <w:r w:rsidR="00B80BC3" w:rsidRPr="00B80BC3">
        <w:rPr>
          <w:i w:val="0"/>
        </w:rPr>
        <w:t xml:space="preserve"> </w:t>
      </w:r>
      <w:r w:rsidR="00B80BC3" w:rsidRPr="00B80BC3">
        <w:rPr>
          <w:rFonts w:ascii="Times New Roman" w:hAnsi="Times New Roman"/>
          <w:i w:val="0"/>
          <w:color w:val="0000FF"/>
          <w:u w:val="single"/>
          <w:lang w:val="en-US"/>
        </w:rPr>
        <w:t>www</w:t>
      </w:r>
      <w:r w:rsidR="00B80BC3" w:rsidRPr="00D078C8">
        <w:rPr>
          <w:rFonts w:ascii="Times New Roman" w:hAnsi="Times New Roman"/>
          <w:i w:val="0"/>
          <w:color w:val="0000FF"/>
          <w:u w:val="single"/>
        </w:rPr>
        <w:t xml:space="preserve">. </w:t>
      </w:r>
      <w:r w:rsidR="00B80BC3" w:rsidRPr="00B80BC3">
        <w:rPr>
          <w:rFonts w:ascii="Times New Roman" w:hAnsi="Times New Roman"/>
          <w:i w:val="0"/>
          <w:color w:val="0000FF"/>
          <w:u w:val="single"/>
          <w:lang w:val="en-US"/>
        </w:rPr>
        <w:t>greenpurse</w:t>
      </w:r>
      <w:r w:rsidR="00B80BC3" w:rsidRPr="00D078C8">
        <w:rPr>
          <w:rFonts w:ascii="Times New Roman" w:hAnsi="Times New Roman"/>
          <w:i w:val="0"/>
          <w:color w:val="0000FF"/>
          <w:u w:val="single"/>
        </w:rPr>
        <w:t>.</w:t>
      </w:r>
      <w:r w:rsidR="00B80BC3" w:rsidRPr="00B80BC3">
        <w:rPr>
          <w:rFonts w:ascii="Times New Roman" w:hAnsi="Times New Roman"/>
          <w:i w:val="0"/>
          <w:color w:val="0000FF"/>
          <w:u w:val="single"/>
          <w:lang w:val="en-US"/>
        </w:rPr>
        <w:t>ru</w:t>
      </w:r>
    </w:p>
    <w:p w:rsidR="00B80BC3" w:rsidRPr="00D078C8" w:rsidRDefault="00B80BC3" w:rsidP="00B80BC3"/>
    <w:p w:rsidR="00510611" w:rsidRPr="00D078C8" w:rsidRDefault="00F13AC5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Желаем всем удачи!</w:t>
      </w:r>
    </w:p>
    <w:p w:rsidR="00510611" w:rsidRPr="00D078C8" w:rsidRDefault="00510611" w:rsidP="00510611">
      <w:pPr>
        <w:autoSpaceDE w:val="0"/>
        <w:adjustRightInd w:val="0"/>
        <w:spacing w:after="0" w:line="240" w:lineRule="auto"/>
        <w:ind w:right="11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4423" w:rsidRDefault="0061773A">
      <w:pPr>
        <w:jc w:val="right"/>
      </w:pPr>
      <w:r>
        <w:t xml:space="preserve">   </w:t>
      </w:r>
    </w:p>
    <w:p w:rsidR="00544423" w:rsidRDefault="00544423">
      <w:pPr>
        <w:jc w:val="right"/>
      </w:pPr>
    </w:p>
    <w:sectPr w:rsidR="00544423" w:rsidSect="005444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35" w:rsidRDefault="006A3F35" w:rsidP="00544423">
      <w:pPr>
        <w:spacing w:after="0" w:line="240" w:lineRule="auto"/>
      </w:pPr>
      <w:r>
        <w:separator/>
      </w:r>
    </w:p>
  </w:endnote>
  <w:endnote w:type="continuationSeparator" w:id="0">
    <w:p w:rsidR="006A3F35" w:rsidRDefault="006A3F35" w:rsidP="0054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35" w:rsidRDefault="006A3F35" w:rsidP="00544423">
      <w:pPr>
        <w:spacing w:after="0" w:line="240" w:lineRule="auto"/>
      </w:pPr>
      <w:r w:rsidRPr="00544423">
        <w:rPr>
          <w:color w:val="000000"/>
        </w:rPr>
        <w:separator/>
      </w:r>
    </w:p>
  </w:footnote>
  <w:footnote w:type="continuationSeparator" w:id="0">
    <w:p w:rsidR="006A3F35" w:rsidRDefault="006A3F35" w:rsidP="0054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7F2"/>
    <w:multiLevelType w:val="hybridMultilevel"/>
    <w:tmpl w:val="6F0C8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1171"/>
    <w:multiLevelType w:val="hybridMultilevel"/>
    <w:tmpl w:val="9D4A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3932"/>
    <w:multiLevelType w:val="hybridMultilevel"/>
    <w:tmpl w:val="DA0A7200"/>
    <w:lvl w:ilvl="0" w:tplc="AAE23B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219BB"/>
    <w:multiLevelType w:val="multilevel"/>
    <w:tmpl w:val="A28C5C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A33A03"/>
    <w:multiLevelType w:val="multilevel"/>
    <w:tmpl w:val="7A70B0B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15E65"/>
    <w:multiLevelType w:val="hybridMultilevel"/>
    <w:tmpl w:val="008EB932"/>
    <w:lvl w:ilvl="0" w:tplc="96B8BF60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00EA7"/>
    <w:multiLevelType w:val="hybridMultilevel"/>
    <w:tmpl w:val="E002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10A14"/>
    <w:multiLevelType w:val="hybridMultilevel"/>
    <w:tmpl w:val="86AE2ADA"/>
    <w:lvl w:ilvl="0" w:tplc="96B8BF60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C3BE7"/>
    <w:multiLevelType w:val="hybridMultilevel"/>
    <w:tmpl w:val="74F2F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423"/>
    <w:rsid w:val="00131063"/>
    <w:rsid w:val="00137DDC"/>
    <w:rsid w:val="00201071"/>
    <w:rsid w:val="002155FB"/>
    <w:rsid w:val="00231A1B"/>
    <w:rsid w:val="00260EF3"/>
    <w:rsid w:val="002C70A0"/>
    <w:rsid w:val="00307FAE"/>
    <w:rsid w:val="003318D5"/>
    <w:rsid w:val="00333020"/>
    <w:rsid w:val="00371ADE"/>
    <w:rsid w:val="003E2D4F"/>
    <w:rsid w:val="00404627"/>
    <w:rsid w:val="004A13FA"/>
    <w:rsid w:val="004C3AA2"/>
    <w:rsid w:val="00510611"/>
    <w:rsid w:val="00531861"/>
    <w:rsid w:val="00544423"/>
    <w:rsid w:val="00574EBC"/>
    <w:rsid w:val="005926FE"/>
    <w:rsid w:val="0059373C"/>
    <w:rsid w:val="0061773A"/>
    <w:rsid w:val="00641B9F"/>
    <w:rsid w:val="006A125D"/>
    <w:rsid w:val="006A3F35"/>
    <w:rsid w:val="00740E96"/>
    <w:rsid w:val="00747667"/>
    <w:rsid w:val="00775B2F"/>
    <w:rsid w:val="00784EC1"/>
    <w:rsid w:val="007E38C9"/>
    <w:rsid w:val="007F7923"/>
    <w:rsid w:val="007F7C26"/>
    <w:rsid w:val="008006BC"/>
    <w:rsid w:val="00816D75"/>
    <w:rsid w:val="008538C0"/>
    <w:rsid w:val="00881858"/>
    <w:rsid w:val="008E11B4"/>
    <w:rsid w:val="0099442F"/>
    <w:rsid w:val="00A05C69"/>
    <w:rsid w:val="00A33227"/>
    <w:rsid w:val="00A770A9"/>
    <w:rsid w:val="00A868C2"/>
    <w:rsid w:val="00AB7ECD"/>
    <w:rsid w:val="00B80BC3"/>
    <w:rsid w:val="00C3273D"/>
    <w:rsid w:val="00C70B67"/>
    <w:rsid w:val="00CF6E99"/>
    <w:rsid w:val="00D078C8"/>
    <w:rsid w:val="00DF2577"/>
    <w:rsid w:val="00E16676"/>
    <w:rsid w:val="00E30F11"/>
    <w:rsid w:val="00F10D8F"/>
    <w:rsid w:val="00F13AC5"/>
    <w:rsid w:val="00F7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42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2">
    <w:name w:val="heading 2"/>
    <w:basedOn w:val="a"/>
    <w:next w:val="a"/>
    <w:rsid w:val="005444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4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0611"/>
    <w:pPr>
      <w:suppressAutoHyphens w:val="0"/>
      <w:autoSpaceDN/>
      <w:spacing w:after="0" w:line="240" w:lineRule="auto"/>
      <w:ind w:left="720" w:firstLine="709"/>
      <w:contextualSpacing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se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do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npur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_Wordco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62586-AE35-47B3-BB5C-8C33EBA2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КРОМЭО «Зелёный кошелёк»</vt:lpstr>
    </vt:vector>
  </TitlesOfParts>
  <Company>Microsoft</Company>
  <LinksUpToDate>false</LinksUpToDate>
  <CharactersWithSpaces>4566</CharactersWithSpaces>
  <SharedDoc>false</SharedDoc>
  <HLinks>
    <vt:vector size="18" baseType="variant">
      <vt:variant>
        <vt:i4>7995503</vt:i4>
      </vt:variant>
      <vt:variant>
        <vt:i4>6</vt:i4>
      </vt:variant>
      <vt:variant>
        <vt:i4>0</vt:i4>
      </vt:variant>
      <vt:variant>
        <vt:i4>5</vt:i4>
      </vt:variant>
      <vt:variant>
        <vt:lpwstr>http://www.krasseu.ru/</vt:lpwstr>
      </vt:variant>
      <vt:variant>
        <vt:lpwstr/>
      </vt:variant>
      <vt:variant>
        <vt:i4>3866648</vt:i4>
      </vt:variant>
      <vt:variant>
        <vt:i4>3</vt:i4>
      </vt:variant>
      <vt:variant>
        <vt:i4>0</vt:i4>
      </vt:variant>
      <vt:variant>
        <vt:i4>5</vt:i4>
      </vt:variant>
      <vt:variant>
        <vt:lpwstr>mailto:vedotr@mail.ru</vt:lpwstr>
      </vt:variant>
      <vt:variant>
        <vt:lpwstr/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http://www.greenpurse/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КРОМЭО «Зелёный кошелёк»</dc:title>
  <dc:subject/>
  <dc:creator>Татьяна Спожакина</dc:creator>
  <cp:keywords/>
  <cp:lastModifiedBy>Кондрашов Леонид Валерьевич</cp:lastModifiedBy>
  <cp:revision>2</cp:revision>
  <dcterms:created xsi:type="dcterms:W3CDTF">2013-04-08T08:30:00Z</dcterms:created>
  <dcterms:modified xsi:type="dcterms:W3CDTF">2013-04-08T08:30:00Z</dcterms:modified>
</cp:coreProperties>
</file>